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6C" w:rsidRDefault="006B556C" w:rsidP="00FA7FFC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0.75pt;height:54pt;visibility:visible">
            <v:imagedata r:id="rId6" o:title=""/>
          </v:shape>
        </w:pict>
      </w:r>
    </w:p>
    <w:p w:rsidR="006B556C" w:rsidRPr="006E06B9" w:rsidRDefault="006B556C" w:rsidP="00267773">
      <w:pPr>
        <w:spacing w:after="0"/>
      </w:pPr>
      <w:r w:rsidRPr="006E06B9">
        <w:t>СЛУЖБА РТВ ТАКСЕ</w:t>
      </w:r>
    </w:p>
    <w:p w:rsidR="006B556C" w:rsidRPr="006E06B9" w:rsidRDefault="006B556C" w:rsidP="00267773">
      <w:pPr>
        <w:spacing w:after="0"/>
      </w:pPr>
      <w:r w:rsidRPr="006E06B9">
        <w:t>ТРГ РЕПУБЛИКЕ СРПСКЕ БР.9</w:t>
      </w:r>
    </w:p>
    <w:p w:rsidR="006B556C" w:rsidRDefault="006B556C" w:rsidP="00267773">
      <w:pPr>
        <w:spacing w:after="0"/>
      </w:pPr>
      <w:r w:rsidRPr="006E06B9">
        <w:t>БАЊА ЛУКА</w:t>
      </w:r>
    </w:p>
    <w:p w:rsidR="006B556C" w:rsidRDefault="006B556C" w:rsidP="00267773">
      <w:pPr>
        <w:spacing w:after="0"/>
      </w:pPr>
      <w:r w:rsidRPr="006E06B9">
        <w:t>051/339-816</w:t>
      </w:r>
      <w:r>
        <w:t>;</w:t>
      </w:r>
      <w:r>
        <w:rPr>
          <w:lang w:val="sr-Cyrl-CS"/>
        </w:rPr>
        <w:t xml:space="preserve"> </w:t>
      </w:r>
      <w:r>
        <w:t>339-947;</w:t>
      </w:r>
    </w:p>
    <w:p w:rsidR="006B556C" w:rsidRPr="006E06B9" w:rsidRDefault="006B556C" w:rsidP="00267773">
      <w:pPr>
        <w:spacing w:after="0"/>
      </w:pPr>
      <w:r>
        <w:t>339-895;</w:t>
      </w:r>
      <w:r>
        <w:rPr>
          <w:lang w:val="sr-Cyrl-CS"/>
        </w:rPr>
        <w:t xml:space="preserve"> </w:t>
      </w:r>
      <w:r>
        <w:t>339-911</w:t>
      </w:r>
    </w:p>
    <w:p w:rsidR="006B556C" w:rsidRPr="00557398" w:rsidRDefault="006B556C" w:rsidP="00FA7FFC">
      <w:pPr>
        <w:spacing w:after="0"/>
        <w:rPr>
          <w:b/>
        </w:rPr>
      </w:pPr>
    </w:p>
    <w:p w:rsidR="006B556C" w:rsidRPr="001051DE" w:rsidRDefault="006B556C" w:rsidP="00FA7FFC">
      <w:pPr>
        <w:spacing w:after="0"/>
        <w:rPr>
          <w:b/>
          <w:lang w:val="sr-Cyrl-CS"/>
        </w:rPr>
      </w:pPr>
      <w:r>
        <w:rPr>
          <w:b/>
          <w:lang w:val="sr-Cyrl-CS"/>
        </w:rPr>
        <w:t>ЗАХТЈЕВ ЗА ОСЛОБАЂАЊЕ ОД ОБАВЕЗЕ ПЛАЋАЊА РТВ ТАКСЕ (ПРАВНА ЛИЦА)</w:t>
      </w:r>
    </w:p>
    <w:p w:rsidR="006B556C" w:rsidRPr="00557398" w:rsidRDefault="006B556C" w:rsidP="00FA7FFC">
      <w:pPr>
        <w:spacing w:after="0"/>
        <w:rPr>
          <w:b/>
        </w:rPr>
      </w:pPr>
    </w:p>
    <w:p w:rsidR="006B556C" w:rsidRPr="0040349C" w:rsidRDefault="006B556C" w:rsidP="00FA7FFC">
      <w:pPr>
        <w:spacing w:after="0"/>
        <w:rPr>
          <w:lang w:val="sr-Cyrl-CS"/>
        </w:rPr>
      </w:pPr>
      <w:r>
        <w:rPr>
          <w:lang w:val="sr-Cyrl-CS"/>
        </w:rPr>
        <w:t>Назив установе/ предузећа</w:t>
      </w:r>
    </w:p>
    <w:p w:rsidR="006B556C" w:rsidRPr="00557398" w:rsidRDefault="006B556C" w:rsidP="00FA7FFC">
      <w:pPr>
        <w:spacing w:after="0"/>
      </w:pPr>
      <w:r w:rsidRPr="00557398">
        <w:t>Таксени број________________________________________</w:t>
      </w:r>
    </w:p>
    <w:p w:rsidR="006B556C" w:rsidRPr="00557398" w:rsidRDefault="006B556C" w:rsidP="00FA7FFC">
      <w:pPr>
        <w:spacing w:after="0"/>
      </w:pPr>
      <w:r w:rsidRPr="00557398">
        <w:t>Насељено мјесто____________________________________</w:t>
      </w:r>
      <w:r>
        <w:t>_</w:t>
      </w:r>
    </w:p>
    <w:p w:rsidR="006B556C" w:rsidRPr="00557398" w:rsidRDefault="006B556C" w:rsidP="00FA7FFC">
      <w:pPr>
        <w:spacing w:after="0"/>
      </w:pPr>
      <w:r w:rsidRPr="00557398">
        <w:t>Улица______________________________________________</w:t>
      </w:r>
    </w:p>
    <w:p w:rsidR="006B556C" w:rsidRPr="00557398" w:rsidRDefault="006B556C" w:rsidP="00FA7FFC">
      <w:pPr>
        <w:spacing w:after="0"/>
      </w:pPr>
      <w:r w:rsidRPr="00557398">
        <w:t>Број_______________________________________________</w:t>
      </w:r>
    </w:p>
    <w:p w:rsidR="006B556C" w:rsidRPr="00557398" w:rsidRDefault="006B556C" w:rsidP="00FA7FFC">
      <w:pPr>
        <w:spacing w:after="0"/>
      </w:pPr>
      <w:r w:rsidRPr="00557398">
        <w:t>Број телефона_______________________________________</w:t>
      </w:r>
    </w:p>
    <w:p w:rsidR="006B556C" w:rsidRPr="00557398" w:rsidRDefault="006B556C" w:rsidP="00FA7FFC">
      <w:pPr>
        <w:spacing w:after="0"/>
      </w:pPr>
      <w:r w:rsidRPr="00557398">
        <w:t>Имејл адреса________________________________________</w:t>
      </w:r>
    </w:p>
    <w:p w:rsidR="006B556C" w:rsidRPr="00557398" w:rsidRDefault="006B556C" w:rsidP="00FA7FFC">
      <w:pPr>
        <w:spacing w:after="0"/>
        <w:rPr>
          <w:b/>
        </w:rPr>
      </w:pPr>
    </w:p>
    <w:p w:rsidR="006B556C" w:rsidRPr="00557398" w:rsidRDefault="006B556C" w:rsidP="00FA7FFC">
      <w:pPr>
        <w:spacing w:after="0"/>
        <w:rPr>
          <w:b/>
        </w:rPr>
      </w:pPr>
      <w:r w:rsidRPr="00557398">
        <w:rPr>
          <w:b/>
        </w:rPr>
        <w:t>РАЗЛОЗИ ЗА ОСЛОБАЂАЊЕ ОД ОБАВЕЗЕ</w:t>
      </w:r>
    </w:p>
    <w:p w:rsidR="006B556C" w:rsidRPr="00557398" w:rsidRDefault="006B556C" w:rsidP="00FA7FFC">
      <w:pPr>
        <w:spacing w:after="0"/>
        <w:rPr>
          <w:b/>
        </w:rPr>
      </w:pPr>
    </w:p>
    <w:p w:rsidR="006B556C" w:rsidRPr="00AF546F" w:rsidRDefault="006B556C" w:rsidP="00FA7FFC">
      <w:pPr>
        <w:spacing w:after="0"/>
      </w:pPr>
      <w:r w:rsidRPr="00FA7FFC">
        <w:rPr>
          <w:rFonts w:ascii="Arial" w:hAnsi="Arial" w:cs="Arial"/>
        </w:rPr>
        <w:t>□</w:t>
      </w:r>
      <w:r w:rsidRPr="00FA7FFC">
        <w:rPr>
          <w:rFonts w:cs="Calibri"/>
        </w:rPr>
        <w:t xml:space="preserve"> </w:t>
      </w:r>
      <w:r w:rsidRPr="00FA7FFC">
        <w:t>У установи/предузећу не постоји</w:t>
      </w:r>
      <w:r>
        <w:t xml:space="preserve">  радио и телевизијски </w:t>
      </w:r>
      <w:r w:rsidRPr="00FA7FFC">
        <w:t xml:space="preserve"> пријемник</w:t>
      </w:r>
      <w:r>
        <w:t>;</w:t>
      </w:r>
    </w:p>
    <w:p w:rsidR="006B556C" w:rsidRPr="00AF546F" w:rsidRDefault="006B556C" w:rsidP="00FA7FFC">
      <w:pPr>
        <w:spacing w:after="0"/>
      </w:pPr>
      <w:r w:rsidRPr="00AF546F">
        <w:rPr>
          <w:rFonts w:ascii="Arial" w:hAnsi="Arial" w:cs="Arial"/>
        </w:rPr>
        <w:t>□</w:t>
      </w:r>
      <w:r w:rsidRPr="00AF546F">
        <w:t>Правно лице престало са обављањем дјеатности (доставити рјешење Пореске управе РС)</w:t>
      </w:r>
      <w:r>
        <w:t>;</w:t>
      </w:r>
    </w:p>
    <w:p w:rsidR="006B556C" w:rsidRPr="00AF546F" w:rsidRDefault="006B556C" w:rsidP="00FA7FFC">
      <w:pPr>
        <w:spacing w:after="0"/>
      </w:pPr>
      <w:r w:rsidRPr="00AF546F">
        <w:rPr>
          <w:rFonts w:ascii="Arial" w:hAnsi="Arial" w:cs="Arial"/>
        </w:rPr>
        <w:t>□</w:t>
      </w:r>
      <w:r w:rsidRPr="00AF546F">
        <w:rPr>
          <w:rFonts w:cs="Calibri"/>
        </w:rPr>
        <w:t xml:space="preserve"> </w:t>
      </w:r>
      <w:r w:rsidRPr="00AF546F">
        <w:t>Код правног лица је дошло до промјене власништва (доставити</w:t>
      </w:r>
      <w:r>
        <w:t xml:space="preserve"> доказ о преносу власништва</w:t>
      </w:r>
      <w:r w:rsidRPr="00AF546F">
        <w:t>)</w:t>
      </w:r>
      <w:r>
        <w:t>.</w:t>
      </w:r>
    </w:p>
    <w:p w:rsidR="006B556C" w:rsidRPr="00AF546F" w:rsidRDefault="006B556C" w:rsidP="00FA7FFC">
      <w:pPr>
        <w:spacing w:after="0"/>
      </w:pPr>
    </w:p>
    <w:p w:rsidR="006B556C" w:rsidRDefault="006B556C" w:rsidP="00FA7FFC">
      <w:pPr>
        <w:spacing w:after="0"/>
      </w:pPr>
      <w:r>
        <w:t>Контакт особа:______________________________бр.телефона</w:t>
      </w:r>
      <w:r>
        <w:rPr>
          <w:lang w:val="sr-Cyrl-CS"/>
        </w:rPr>
        <w:t>:</w:t>
      </w:r>
      <w:r>
        <w:t>____________________________</w:t>
      </w:r>
    </w:p>
    <w:p w:rsidR="006B556C" w:rsidRDefault="006B556C" w:rsidP="00FA7FFC">
      <w:pPr>
        <w:spacing w:after="0"/>
      </w:pPr>
    </w:p>
    <w:p w:rsidR="006B556C" w:rsidRPr="00FA7FFC" w:rsidRDefault="006B556C" w:rsidP="00FA7FFC">
      <w:pPr>
        <w:spacing w:after="0"/>
      </w:pPr>
      <w:r>
        <w:t>Напомен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56C" w:rsidRDefault="006B556C" w:rsidP="00FA7FFC">
      <w:pPr>
        <w:spacing w:after="0"/>
      </w:pPr>
    </w:p>
    <w:p w:rsidR="006B556C" w:rsidRPr="00216C80" w:rsidRDefault="006B556C" w:rsidP="00417AEB">
      <w:pPr>
        <w:spacing w:after="0"/>
        <w:jc w:val="both"/>
      </w:pPr>
      <w:r w:rsidRPr="00FA7FFC">
        <w:t>*Подношењем Захтјева о</w:t>
      </w:r>
      <w:r>
        <w:t>д</w:t>
      </w:r>
      <w:r w:rsidRPr="00FA7FFC">
        <w:t xml:space="preserve">говарате за тачност података и  дајете сагласност да овлаштени службеник изврши непосредну контролу посједовања радио или телевизијског пријемника. </w:t>
      </w:r>
      <w:r>
        <w:t xml:space="preserve">У случају немогућности контроле, писана изјава не производи правно дјеловање. </w:t>
      </w:r>
    </w:p>
    <w:p w:rsidR="006B556C" w:rsidRDefault="006B556C" w:rsidP="00FA7FFC">
      <w:pPr>
        <w:spacing w:after="0"/>
      </w:pPr>
    </w:p>
    <w:p w:rsidR="006B556C" w:rsidRDefault="006B556C" w:rsidP="00FA7FFC">
      <w:pPr>
        <w:spacing w:after="0"/>
      </w:pPr>
    </w:p>
    <w:p w:rsidR="006B556C" w:rsidRDefault="006B556C" w:rsidP="00FA7FFC">
      <w:pPr>
        <w:spacing w:after="0"/>
      </w:pPr>
      <w:r>
        <w:t xml:space="preserve">У_________________________                                                              </w:t>
      </w:r>
      <w:r>
        <w:rPr>
          <w:lang w:val="sr-Cyrl-CS"/>
        </w:rPr>
        <w:t xml:space="preserve">  </w:t>
      </w:r>
      <w:r>
        <w:t>Подносилац Захтјева</w:t>
      </w:r>
    </w:p>
    <w:p w:rsidR="006B556C" w:rsidRDefault="006B556C" w:rsidP="00FA7FFC">
      <w:pPr>
        <w:spacing w:after="0"/>
      </w:pPr>
      <w:r>
        <w:t>Дана,_____________________                                                           ________________________</w:t>
      </w:r>
    </w:p>
    <w:p w:rsidR="006B556C" w:rsidRPr="00866214" w:rsidRDefault="006B556C" w:rsidP="00FA7FFC">
      <w:pPr>
        <w:spacing w:after="0"/>
      </w:pPr>
    </w:p>
    <w:p w:rsidR="006B556C" w:rsidRPr="00866214" w:rsidRDefault="006B556C" w:rsidP="00FA7FFC"/>
    <w:p w:rsidR="006B556C" w:rsidRDefault="006B556C"/>
    <w:sectPr w:rsidR="006B556C" w:rsidSect="00393ACB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56C" w:rsidRDefault="006B556C" w:rsidP="00557398">
      <w:pPr>
        <w:spacing w:after="0" w:line="240" w:lineRule="auto"/>
      </w:pPr>
      <w:r>
        <w:separator/>
      </w:r>
    </w:p>
  </w:endnote>
  <w:endnote w:type="continuationSeparator" w:id="0">
    <w:p w:rsidR="006B556C" w:rsidRDefault="006B556C" w:rsidP="0055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56C" w:rsidRDefault="006B556C" w:rsidP="00557398">
      <w:pPr>
        <w:spacing w:after="0" w:line="240" w:lineRule="auto"/>
      </w:pPr>
      <w:r>
        <w:separator/>
      </w:r>
    </w:p>
  </w:footnote>
  <w:footnote w:type="continuationSeparator" w:id="0">
    <w:p w:rsidR="006B556C" w:rsidRDefault="006B556C" w:rsidP="00557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FFC"/>
    <w:rsid w:val="00036535"/>
    <w:rsid w:val="00050B1A"/>
    <w:rsid w:val="00055D88"/>
    <w:rsid w:val="000E220A"/>
    <w:rsid w:val="001051DE"/>
    <w:rsid w:val="001110D5"/>
    <w:rsid w:val="00161383"/>
    <w:rsid w:val="00194FE8"/>
    <w:rsid w:val="001F027E"/>
    <w:rsid w:val="00216C80"/>
    <w:rsid w:val="00267773"/>
    <w:rsid w:val="002E1E39"/>
    <w:rsid w:val="00342595"/>
    <w:rsid w:val="00393ACB"/>
    <w:rsid w:val="0040349C"/>
    <w:rsid w:val="00417AEB"/>
    <w:rsid w:val="00426941"/>
    <w:rsid w:val="00557398"/>
    <w:rsid w:val="006B556C"/>
    <w:rsid w:val="006B7B71"/>
    <w:rsid w:val="006E06B9"/>
    <w:rsid w:val="00866214"/>
    <w:rsid w:val="00903248"/>
    <w:rsid w:val="00A61A54"/>
    <w:rsid w:val="00AF546F"/>
    <w:rsid w:val="00B3515E"/>
    <w:rsid w:val="00B66240"/>
    <w:rsid w:val="00B75B93"/>
    <w:rsid w:val="00C53AE4"/>
    <w:rsid w:val="00C568B7"/>
    <w:rsid w:val="00C73341"/>
    <w:rsid w:val="00CC1803"/>
    <w:rsid w:val="00CE68C3"/>
    <w:rsid w:val="00D522BF"/>
    <w:rsid w:val="00DB69ED"/>
    <w:rsid w:val="00DC1BB2"/>
    <w:rsid w:val="00F119EC"/>
    <w:rsid w:val="00FA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F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7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739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57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73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264</Words>
  <Characters>1506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14</cp:revision>
  <cp:lastPrinted>2020-11-23T07:54:00Z</cp:lastPrinted>
  <dcterms:created xsi:type="dcterms:W3CDTF">2020-11-22T00:46:00Z</dcterms:created>
  <dcterms:modified xsi:type="dcterms:W3CDTF">2020-11-24T12:02:00Z</dcterms:modified>
</cp:coreProperties>
</file>